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845B" w14:textId="77777777" w:rsidR="00A11B0A" w:rsidRDefault="00407E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34508" wp14:editId="1B014B8F">
                <wp:simplePos x="0" y="0"/>
                <wp:positionH relativeFrom="column">
                  <wp:posOffset>-800100</wp:posOffset>
                </wp:positionH>
                <wp:positionV relativeFrom="paragraph">
                  <wp:posOffset>-2400300</wp:posOffset>
                </wp:positionV>
                <wp:extent cx="7658100" cy="1602740"/>
                <wp:effectExtent l="0" t="0" r="12700" b="0"/>
                <wp:wrapThrough wrapText="bothSides">
                  <wp:wrapPolygon edited="0">
                    <wp:start x="0" y="0"/>
                    <wp:lineTo x="0" y="21223"/>
                    <wp:lineTo x="21564" y="21223"/>
                    <wp:lineTo x="21564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602740"/>
                          <a:chOff x="0" y="0"/>
                          <a:chExt cx="7658100" cy="16027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2540"/>
                            <a:ext cx="7658100" cy="1600200"/>
                          </a:xfrm>
                          <a:prstGeom prst="rect">
                            <a:avLst/>
                          </a:prstGeom>
                          <a:solidFill>
                            <a:srgbClr val="474744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B7576" w14:textId="77777777" w:rsidR="00B075CC" w:rsidRDefault="00B075CC" w:rsidP="00407E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0034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62.95pt;margin-top:-188.95pt;width:603pt;height:126.2pt;z-index:251659264" coordsize="7658100,16027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2540;width:76581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jRsvwAA&#10;ANoAAAAPAAAAZHJzL2Rvd25yZXYueG1sRE9Li8IwEL4v+B/CCF4WTdeDSDUtKiyIuIKPi7ehGdvS&#10;ZlKaWOu/3wiCp+Hje84y7U0tOmpdaVnBzyQCQZxZXXKu4HL+Hc9BOI+ssbZMCp7kIE0GX0uMtX3w&#10;kbqTz0UIYRejgsL7JpbSZQUZdBPbEAfuZluDPsA2l7rFRwg3tZxG0UwaLDk0FNjQpqCsOt2Ngl2P&#10;+dVWl+r8t95b7O7zw/HbKTUa9qsFCE+9/4jf7q0O8+H1yuvK5B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FKNGy/AAAA2gAAAA8AAAAAAAAAAAAAAAAAlwIAAGRycy9kb3ducmV2&#10;LnhtbFBLBQYAAAAABAAEAPUAAACDAwAAAAA=&#10;" fillcolor="#474744" stroked="f">
                  <v:textbox>
                    <w:txbxContent>
                      <w:p w14:paraId="192B7576" w14:textId="77777777" w:rsidR="00FB478B" w:rsidRDefault="00FB478B" w:rsidP="00407EB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57500;width:2003425;height:1602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V&#10;Pj7DAAAA2gAAAA8AAABkcnMvZG93bnJldi54bWxEj0FrAjEUhO8F/0N4Qm81q5RStkapgtIeenC7&#10;IL09Nq+bpcnLmkR3/femUOhxmJlvmOV6dFZcKMTOs4L5rABB3Hjdcaug/tw9PIOICVmj9UwKrhRh&#10;vZrcLbHUfuADXarUigzhWKICk1JfShkbQw7jzPfE2fv2wWHKMrRSBxwy3Fm5KIon6bDjvGCwp62h&#10;5qc6OwXDyRzrrmBbfe1tvQl8fD98sFL30/H1BUSiMf2H/9pvWsEj/F7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tU+PsMAAADaAAAADwAAAAAAAAAAAAAAAACc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p w14:paraId="36EE3F4C" w14:textId="77777777" w:rsidR="009B4601" w:rsidRPr="009B4601" w:rsidRDefault="009B4601" w:rsidP="009B4601">
      <w:pPr>
        <w:jc w:val="center"/>
        <w:rPr>
          <w:rFonts w:asciiTheme="majorHAnsi" w:hAnsiTheme="majorHAnsi"/>
          <w:u w:val="single"/>
        </w:rPr>
      </w:pPr>
      <w:r w:rsidRPr="009B4601">
        <w:rPr>
          <w:rFonts w:asciiTheme="majorHAnsi" w:hAnsiTheme="majorHAnsi"/>
          <w:u w:val="single"/>
        </w:rPr>
        <w:t>South West Lacrosse Committee Meeting</w:t>
      </w:r>
    </w:p>
    <w:p w14:paraId="6CFF0ED6" w14:textId="77777777" w:rsidR="009B4601" w:rsidRPr="009B4601" w:rsidRDefault="009B4601" w:rsidP="009B4601">
      <w:pPr>
        <w:jc w:val="center"/>
        <w:rPr>
          <w:rFonts w:asciiTheme="majorHAnsi" w:hAnsiTheme="majorHAnsi"/>
          <w:sz w:val="20"/>
          <w:szCs w:val="20"/>
        </w:rPr>
      </w:pPr>
    </w:p>
    <w:p w14:paraId="3A6F7BC2" w14:textId="77777777" w:rsidR="00B075CC" w:rsidRDefault="00A85C86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</w:t>
      </w:r>
      <w:r w:rsidR="00B075CC">
        <w:rPr>
          <w:rFonts w:asciiTheme="majorHAnsi" w:hAnsiTheme="majorHAnsi"/>
          <w:b/>
          <w:bCs/>
        </w:rPr>
        <w:t>inutes</w:t>
      </w:r>
    </w:p>
    <w:p w14:paraId="0FE92BD8" w14:textId="233CEBEF" w:rsidR="009B4601" w:rsidRPr="009B4601" w:rsidRDefault="00B075CC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</w:t>
      </w:r>
      <w:r w:rsidR="00A85C86">
        <w:rPr>
          <w:rFonts w:asciiTheme="majorHAnsi" w:hAnsiTheme="majorHAnsi"/>
          <w:b/>
          <w:bCs/>
        </w:rPr>
        <w:t>onday, 20 May 2024</w:t>
      </w:r>
    </w:p>
    <w:p w14:paraId="7F43B9EF" w14:textId="673B7DED" w:rsidR="009B4601" w:rsidRPr="009B4601" w:rsidRDefault="00A85C86" w:rsidP="00A907EE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17.00</w:t>
      </w:r>
      <w:r w:rsidR="00157C7D">
        <w:rPr>
          <w:rFonts w:asciiTheme="majorHAnsi" w:hAnsiTheme="majorHAnsi"/>
          <w:b/>
          <w:bCs/>
        </w:rPr>
        <w:t xml:space="preserve"> via Zoom</w:t>
      </w:r>
      <w:r w:rsidR="009B4601" w:rsidRPr="009B4601">
        <w:rPr>
          <w:rFonts w:asciiTheme="majorHAnsi" w:hAnsiTheme="majorHAnsi"/>
          <w:b/>
          <w:bCs/>
        </w:rPr>
        <w:t xml:space="preserve"> </w:t>
      </w:r>
    </w:p>
    <w:p w14:paraId="6440F611" w14:textId="5224D395" w:rsidR="009B4601" w:rsidRPr="009B4601" w:rsidRDefault="00B075CC" w:rsidP="00B075CC">
      <w:pPr>
        <w:spacing w:before="120"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Present:  Annabel Campbell (AC), Kate Nelson-Lee (KNL), Clare Stoot (CS), Charlotte Williams (CW), Tia Hislop (TH), </w:t>
      </w:r>
      <w:proofErr w:type="spellStart"/>
      <w:r>
        <w:rPr>
          <w:rFonts w:asciiTheme="majorHAnsi" w:hAnsiTheme="majorHAnsi"/>
          <w:b/>
          <w:bCs/>
        </w:rPr>
        <w:t>Becca</w:t>
      </w:r>
      <w:proofErr w:type="spellEnd"/>
      <w:r>
        <w:rPr>
          <w:rFonts w:asciiTheme="majorHAnsi" w:hAnsiTheme="majorHAnsi"/>
          <w:b/>
          <w:bCs/>
        </w:rPr>
        <w:t xml:space="preserve"> Kellagher (BK), George Wood (GW), Heidi Marvin (HM), Victoria Westwood (VW)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6336"/>
        <w:gridCol w:w="1487"/>
      </w:tblGrid>
      <w:tr w:rsidR="00253127" w:rsidRPr="009B4601" w14:paraId="69A7BE2E" w14:textId="77777777" w:rsidTr="00446DC7">
        <w:tc>
          <w:tcPr>
            <w:tcW w:w="407" w:type="pct"/>
          </w:tcPr>
          <w:p w14:paraId="1B4F8D9A" w14:textId="77777777" w:rsidR="00253127" w:rsidRPr="009B4601" w:rsidRDefault="00253127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720" w:type="pct"/>
          </w:tcPr>
          <w:p w14:paraId="55F81600" w14:textId="77777777" w:rsidR="00253127" w:rsidRDefault="00253127" w:rsidP="00446DC7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873" w:type="pct"/>
          </w:tcPr>
          <w:p w14:paraId="2970DBA9" w14:textId="706A6523" w:rsidR="00253127" w:rsidRPr="009B4601" w:rsidRDefault="00253127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ACTION BY</w:t>
            </w:r>
          </w:p>
        </w:tc>
      </w:tr>
      <w:tr w:rsidR="009B4601" w:rsidRPr="009B4601" w14:paraId="11FC7A4D" w14:textId="77777777" w:rsidTr="00446DC7">
        <w:tc>
          <w:tcPr>
            <w:tcW w:w="407" w:type="pct"/>
          </w:tcPr>
          <w:p w14:paraId="2B2CC7EA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720" w:type="pct"/>
          </w:tcPr>
          <w:p w14:paraId="6FFE1866" w14:textId="133E148B" w:rsidR="009B4601" w:rsidRPr="009B4601" w:rsidRDefault="00653967" w:rsidP="00446DC7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Apologies for a</w:t>
            </w:r>
            <w:r w:rsidR="009B4601" w:rsidRPr="009B4601">
              <w:rPr>
                <w:rFonts w:asciiTheme="majorHAnsi" w:hAnsiTheme="majorHAnsi"/>
              </w:rPr>
              <w:t>bsence</w:t>
            </w:r>
            <w:r w:rsidR="000472CC">
              <w:rPr>
                <w:rFonts w:asciiTheme="majorHAnsi" w:hAnsiTheme="majorHAnsi"/>
              </w:rPr>
              <w:t xml:space="preserve"> </w:t>
            </w:r>
            <w:r w:rsidR="00723281">
              <w:rPr>
                <w:rFonts w:asciiTheme="majorHAnsi" w:hAnsiTheme="majorHAnsi"/>
              </w:rPr>
              <w:t>- none</w:t>
            </w:r>
          </w:p>
        </w:tc>
        <w:tc>
          <w:tcPr>
            <w:tcW w:w="873" w:type="pct"/>
          </w:tcPr>
          <w:p w14:paraId="01FAEA55" w14:textId="5A1D8B22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</w:p>
        </w:tc>
      </w:tr>
      <w:tr w:rsidR="009B4601" w:rsidRPr="009B4601" w14:paraId="5F5A7189" w14:textId="77777777" w:rsidTr="00446DC7">
        <w:tc>
          <w:tcPr>
            <w:tcW w:w="407" w:type="pct"/>
          </w:tcPr>
          <w:p w14:paraId="1DEC9107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720" w:type="pct"/>
          </w:tcPr>
          <w:p w14:paraId="178474BD" w14:textId="4688F931" w:rsidR="009B4601" w:rsidRPr="009B4601" w:rsidRDefault="009B4601" w:rsidP="00414A0E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</w:rPr>
              <w:t>Minutes of last meeting</w:t>
            </w:r>
            <w:r w:rsidR="00F433C5">
              <w:rPr>
                <w:rFonts w:asciiTheme="majorHAnsi" w:hAnsiTheme="majorHAnsi"/>
              </w:rPr>
              <w:t xml:space="preserve"> </w:t>
            </w:r>
            <w:r w:rsidR="00723281">
              <w:rPr>
                <w:rFonts w:asciiTheme="majorHAnsi" w:hAnsiTheme="majorHAnsi"/>
              </w:rPr>
              <w:t xml:space="preserve">- </w:t>
            </w:r>
            <w:r w:rsidR="00414A0E">
              <w:rPr>
                <w:rFonts w:asciiTheme="majorHAnsi" w:hAnsiTheme="majorHAnsi"/>
              </w:rPr>
              <w:t>accepted</w:t>
            </w:r>
          </w:p>
        </w:tc>
        <w:tc>
          <w:tcPr>
            <w:tcW w:w="873" w:type="pct"/>
          </w:tcPr>
          <w:p w14:paraId="4F7F3D2B" w14:textId="3EE7B528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0C6007" w:rsidRPr="009B4601" w14:paraId="392B8C97" w14:textId="77777777" w:rsidTr="00A85C86">
        <w:tc>
          <w:tcPr>
            <w:tcW w:w="407" w:type="pct"/>
          </w:tcPr>
          <w:p w14:paraId="46FA5E43" w14:textId="56BD5CEA" w:rsidR="000C6007" w:rsidRDefault="000C6007" w:rsidP="00A85C86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2a</w:t>
            </w:r>
          </w:p>
        </w:tc>
        <w:tc>
          <w:tcPr>
            <w:tcW w:w="3720" w:type="pct"/>
          </w:tcPr>
          <w:p w14:paraId="00D40C60" w14:textId="4CA850A2" w:rsidR="000C6007" w:rsidRDefault="000C6007" w:rsidP="00A85C8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roles</w:t>
            </w:r>
            <w:r w:rsidR="00414A0E">
              <w:rPr>
                <w:rFonts w:asciiTheme="majorHAnsi" w:hAnsiTheme="majorHAnsi"/>
              </w:rPr>
              <w:t xml:space="preserve"> 2024-25</w:t>
            </w:r>
          </w:p>
          <w:p w14:paraId="381D25A2" w14:textId="6AE9C45F" w:rsidR="00B075CC" w:rsidRPr="00B075CC" w:rsidRDefault="00253127" w:rsidP="00B075C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AC/</w:t>
            </w:r>
            <w:r w:rsidR="00414A0E" w:rsidRPr="00B075CC">
              <w:rPr>
                <w:rFonts w:asciiTheme="majorHAnsi" w:hAnsiTheme="majorHAnsi"/>
              </w:rPr>
              <w:t>VW keen to keep communication open and transparent so things don’t</w:t>
            </w:r>
            <w:r w:rsidR="00B075CC" w:rsidRPr="00B075CC">
              <w:rPr>
                <w:rFonts w:asciiTheme="majorHAnsi" w:hAnsiTheme="majorHAnsi"/>
              </w:rPr>
              <w:t xml:space="preserve"> fall through the cracks</w:t>
            </w:r>
          </w:p>
          <w:p w14:paraId="0DFF156C" w14:textId="456A34B0" w:rsidR="00414A0E" w:rsidRPr="00664705" w:rsidRDefault="00664705" w:rsidP="0066470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ACTION:  </w:t>
            </w:r>
            <w:r w:rsidR="00414A0E" w:rsidRPr="00664705">
              <w:rPr>
                <w:rFonts w:asciiTheme="majorHAnsi" w:hAnsiTheme="majorHAnsi"/>
                <w:b/>
              </w:rPr>
              <w:t xml:space="preserve">use the </w:t>
            </w:r>
            <w:proofErr w:type="spellStart"/>
            <w:r w:rsidR="00414A0E" w:rsidRPr="00664705">
              <w:rPr>
                <w:rFonts w:asciiTheme="majorHAnsi" w:hAnsiTheme="majorHAnsi"/>
                <w:b/>
              </w:rPr>
              <w:t>WhatsApp</w:t>
            </w:r>
            <w:proofErr w:type="spellEnd"/>
            <w:r w:rsidR="00414A0E" w:rsidRPr="00664705">
              <w:rPr>
                <w:rFonts w:asciiTheme="majorHAnsi" w:hAnsiTheme="majorHAnsi"/>
                <w:b/>
              </w:rPr>
              <w:t xml:space="preserve"> group to keep everyone informed</w:t>
            </w:r>
          </w:p>
        </w:tc>
        <w:tc>
          <w:tcPr>
            <w:tcW w:w="873" w:type="pct"/>
          </w:tcPr>
          <w:p w14:paraId="6E17BCC2" w14:textId="77777777" w:rsidR="000C6007" w:rsidRDefault="000C6007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1FB14DD3" w14:textId="77777777" w:rsidR="00253127" w:rsidRDefault="00253127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16740E32" w14:textId="77777777" w:rsidR="00664705" w:rsidRDefault="00664705" w:rsidP="00A85C86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0DE584FD" w14:textId="70034821" w:rsidR="00253127" w:rsidRPr="00253127" w:rsidRDefault="00253127" w:rsidP="00A85C86">
            <w:pPr>
              <w:spacing w:before="120" w:after="120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253127">
              <w:rPr>
                <w:rFonts w:asciiTheme="majorHAnsi" w:hAnsiTheme="majorHAnsi"/>
                <w:b/>
              </w:rPr>
              <w:t>ALL</w:t>
            </w:r>
          </w:p>
        </w:tc>
      </w:tr>
      <w:tr w:rsidR="00867D9E" w:rsidRPr="009B4601" w14:paraId="38174F35" w14:textId="77777777" w:rsidTr="00A85C86">
        <w:tc>
          <w:tcPr>
            <w:tcW w:w="407" w:type="pct"/>
          </w:tcPr>
          <w:p w14:paraId="46CCDABC" w14:textId="058C89B2" w:rsidR="00867D9E" w:rsidRDefault="00867D9E" w:rsidP="00A85C86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720" w:type="pct"/>
          </w:tcPr>
          <w:p w14:paraId="3BF04185" w14:textId="742BC5A1" w:rsidR="00867D9E" w:rsidRDefault="00867D9E" w:rsidP="00A85C86">
            <w:pPr>
              <w:spacing w:before="120" w:after="120"/>
              <w:rPr>
                <w:rFonts w:asciiTheme="majorHAnsi" w:hAnsiTheme="majorHAnsi"/>
              </w:rPr>
            </w:pPr>
            <w:r w:rsidRPr="00F82634">
              <w:rPr>
                <w:rFonts w:asciiTheme="majorHAnsi" w:hAnsiTheme="majorHAnsi"/>
              </w:rPr>
              <w:t>Super Counties</w:t>
            </w:r>
            <w:r w:rsidR="00A85C86">
              <w:rPr>
                <w:rFonts w:asciiTheme="majorHAnsi" w:hAnsiTheme="majorHAnsi"/>
              </w:rPr>
              <w:t>/Junior Regionals</w:t>
            </w:r>
          </w:p>
          <w:p w14:paraId="710E1C98" w14:textId="77777777" w:rsidR="00A85C86" w:rsidRDefault="00A85C86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664705">
              <w:rPr>
                <w:rFonts w:asciiTheme="majorHAnsi" w:hAnsiTheme="majorHAnsi"/>
                <w:b/>
              </w:rPr>
              <w:t>SWL organising Finals</w:t>
            </w:r>
            <w:r>
              <w:rPr>
                <w:rFonts w:asciiTheme="majorHAnsi" w:hAnsiTheme="majorHAnsi"/>
              </w:rPr>
              <w:t xml:space="preserve"> – suggested date 17 March 2025 (National Schools is 8-11 March)</w:t>
            </w:r>
          </w:p>
          <w:p w14:paraId="3EBA36A6" w14:textId="6C2A7D73" w:rsidR="00414A0E" w:rsidRPr="00664705" w:rsidRDefault="00414A0E" w:rsidP="0066470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664705">
              <w:rPr>
                <w:rFonts w:asciiTheme="majorHAnsi" w:hAnsiTheme="majorHAnsi"/>
              </w:rPr>
              <w:t xml:space="preserve">TH feels it should be possible to get where we want to be but </w:t>
            </w:r>
            <w:r w:rsidR="00F82634" w:rsidRPr="00664705">
              <w:rPr>
                <w:rFonts w:asciiTheme="majorHAnsi" w:hAnsiTheme="majorHAnsi"/>
              </w:rPr>
              <w:t>an</w:t>
            </w:r>
            <w:r w:rsidRPr="00664705">
              <w:rPr>
                <w:rFonts w:asciiTheme="majorHAnsi" w:hAnsiTheme="majorHAnsi"/>
              </w:rPr>
              <w:t xml:space="preserve"> </w:t>
            </w:r>
            <w:r w:rsidR="00F82634" w:rsidRPr="00664705">
              <w:rPr>
                <w:rFonts w:asciiTheme="majorHAnsi" w:hAnsiTheme="majorHAnsi"/>
              </w:rPr>
              <w:t>inter-</w:t>
            </w:r>
            <w:r w:rsidRPr="00664705">
              <w:rPr>
                <w:rFonts w:asciiTheme="majorHAnsi" w:hAnsiTheme="majorHAnsi"/>
              </w:rPr>
              <w:t xml:space="preserve">county tournament might need to be on a Sunday as fixtures have been set up already; TH and VW have discussed whether there could be a county trials date for this season (schools nominating their best players) for county selection; wonders whether we will have staff </w:t>
            </w:r>
            <w:r w:rsidR="00B075CC" w:rsidRPr="00664705">
              <w:rPr>
                <w:rFonts w:asciiTheme="majorHAnsi" w:hAnsiTheme="majorHAnsi"/>
              </w:rPr>
              <w:t>proactive</w:t>
            </w:r>
            <w:r w:rsidRPr="00664705">
              <w:rPr>
                <w:rFonts w:asciiTheme="majorHAnsi" w:hAnsiTheme="majorHAnsi"/>
              </w:rPr>
              <w:t xml:space="preserve"> enough to</w:t>
            </w:r>
            <w:r w:rsidR="00F82634" w:rsidRPr="00664705">
              <w:rPr>
                <w:rFonts w:asciiTheme="majorHAnsi" w:hAnsiTheme="majorHAnsi"/>
              </w:rPr>
              <w:t xml:space="preserve"> facilitate this</w:t>
            </w:r>
          </w:p>
          <w:p w14:paraId="7F474823" w14:textId="56254B9D" w:rsidR="00414A0E" w:rsidRPr="00664705" w:rsidRDefault="00F82634" w:rsidP="0066470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664705">
              <w:rPr>
                <w:rFonts w:asciiTheme="majorHAnsi" w:hAnsiTheme="majorHAnsi"/>
              </w:rPr>
              <w:t>What is</w:t>
            </w:r>
            <w:r w:rsidR="00414A0E" w:rsidRPr="00664705">
              <w:rPr>
                <w:rFonts w:asciiTheme="majorHAnsi" w:hAnsiTheme="majorHAnsi"/>
              </w:rPr>
              <w:t xml:space="preserve"> our aim</w:t>
            </w:r>
            <w:r w:rsidRPr="00664705">
              <w:rPr>
                <w:rFonts w:asciiTheme="majorHAnsi" w:hAnsiTheme="majorHAnsi"/>
              </w:rPr>
              <w:t>?</w:t>
            </w:r>
            <w:r w:rsidR="00414A0E" w:rsidRPr="00664705">
              <w:rPr>
                <w:rFonts w:asciiTheme="majorHAnsi" w:hAnsiTheme="majorHAnsi"/>
              </w:rPr>
              <w:t xml:space="preserve"> </w:t>
            </w:r>
            <w:proofErr w:type="gramStart"/>
            <w:r w:rsidR="00414A0E" w:rsidRPr="00664705">
              <w:rPr>
                <w:rFonts w:asciiTheme="majorHAnsi" w:hAnsiTheme="majorHAnsi"/>
              </w:rPr>
              <w:t>inclusivity</w:t>
            </w:r>
            <w:proofErr w:type="gramEnd"/>
            <w:r w:rsidR="00414A0E" w:rsidRPr="00664705">
              <w:rPr>
                <w:rFonts w:asciiTheme="majorHAnsi" w:hAnsiTheme="majorHAnsi"/>
              </w:rPr>
              <w:t xml:space="preserve">, elite play, build </w:t>
            </w:r>
            <w:r w:rsidRPr="00664705">
              <w:rPr>
                <w:rFonts w:asciiTheme="majorHAnsi" w:hAnsiTheme="majorHAnsi"/>
              </w:rPr>
              <w:t>affiliation</w:t>
            </w:r>
            <w:r w:rsidR="00414A0E" w:rsidRPr="00664705">
              <w:rPr>
                <w:rFonts w:asciiTheme="majorHAnsi" w:hAnsiTheme="majorHAnsi"/>
              </w:rPr>
              <w:t xml:space="preserve"> to SW</w:t>
            </w:r>
            <w:r w:rsidRPr="00664705">
              <w:rPr>
                <w:rFonts w:asciiTheme="majorHAnsi" w:hAnsiTheme="majorHAnsi"/>
              </w:rPr>
              <w:t>, income</w:t>
            </w:r>
            <w:r w:rsidR="00414A0E" w:rsidRPr="00664705">
              <w:rPr>
                <w:rFonts w:asciiTheme="majorHAnsi" w:hAnsiTheme="majorHAnsi"/>
              </w:rPr>
              <w:t xml:space="preserve">?? </w:t>
            </w:r>
            <w:proofErr w:type="gramStart"/>
            <w:r w:rsidR="00414A0E" w:rsidRPr="00664705">
              <w:rPr>
                <w:rFonts w:asciiTheme="majorHAnsi" w:hAnsiTheme="majorHAnsi"/>
              </w:rPr>
              <w:t>can</w:t>
            </w:r>
            <w:proofErr w:type="gramEnd"/>
            <w:r w:rsidR="00414A0E" w:rsidRPr="00664705">
              <w:rPr>
                <w:rFonts w:asciiTheme="majorHAnsi" w:hAnsiTheme="majorHAnsi"/>
              </w:rPr>
              <w:t xml:space="preserve"> we have cluster groups rather than counties – wouldn’t build </w:t>
            </w:r>
            <w:r w:rsidRPr="00664705">
              <w:rPr>
                <w:rFonts w:asciiTheme="majorHAnsi" w:hAnsiTheme="majorHAnsi"/>
              </w:rPr>
              <w:t>affiliation</w:t>
            </w:r>
          </w:p>
          <w:p w14:paraId="575BCE57" w14:textId="14F084AC" w:rsidR="00414A0E" w:rsidRDefault="00F82634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Possible county groups: Berkshire x5 schools;</w:t>
            </w:r>
            <w:r w:rsidR="00414A0E">
              <w:rPr>
                <w:rFonts w:asciiTheme="majorHAnsi" w:hAnsiTheme="majorHAnsi"/>
              </w:rPr>
              <w:t xml:space="preserve"> Wilts/Dorset x4 sch</w:t>
            </w:r>
            <w:r>
              <w:rPr>
                <w:rFonts w:asciiTheme="majorHAnsi" w:hAnsiTheme="majorHAnsi"/>
              </w:rPr>
              <w:t xml:space="preserve">ools; </w:t>
            </w:r>
            <w:proofErr w:type="spellStart"/>
            <w:r>
              <w:rPr>
                <w:rFonts w:asciiTheme="majorHAnsi" w:hAnsiTheme="majorHAnsi"/>
              </w:rPr>
              <w:t>Hamp</w:t>
            </w:r>
            <w:proofErr w:type="spellEnd"/>
            <w:r>
              <w:rPr>
                <w:rFonts w:asciiTheme="majorHAnsi" w:hAnsiTheme="majorHAnsi"/>
              </w:rPr>
              <w:t xml:space="preserve">/Oxon/Glos x4 (+ </w:t>
            </w:r>
            <w:proofErr w:type="spellStart"/>
            <w:r>
              <w:rPr>
                <w:rFonts w:asciiTheme="majorHAnsi" w:hAnsiTheme="majorHAnsi"/>
              </w:rPr>
              <w:t>Rendcombe</w:t>
            </w:r>
            <w:proofErr w:type="spellEnd"/>
            <w:r w:rsidR="00414A0E">
              <w:rPr>
                <w:rFonts w:asciiTheme="majorHAnsi" w:hAnsiTheme="majorHAnsi"/>
              </w:rPr>
              <w:t>)</w:t>
            </w:r>
          </w:p>
          <w:p w14:paraId="119CFA42" w14:textId="1E56DEB9" w:rsidR="00414A0E" w:rsidRDefault="00253127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KNL: </w:t>
            </w:r>
            <w:r w:rsidR="00B075CC">
              <w:rPr>
                <w:rFonts w:asciiTheme="majorHAnsi" w:hAnsiTheme="majorHAnsi"/>
              </w:rPr>
              <w:t>we m</w:t>
            </w:r>
            <w:r w:rsidR="00414A0E">
              <w:rPr>
                <w:rFonts w:asciiTheme="majorHAnsi" w:hAnsiTheme="majorHAnsi"/>
              </w:rPr>
              <w:t xml:space="preserve">oved away from </w:t>
            </w:r>
            <w:r w:rsidR="00B075CC">
              <w:rPr>
                <w:rFonts w:asciiTheme="majorHAnsi" w:hAnsiTheme="majorHAnsi"/>
              </w:rPr>
              <w:t xml:space="preserve">previous </w:t>
            </w:r>
            <w:r w:rsidR="00414A0E">
              <w:rPr>
                <w:rFonts w:asciiTheme="majorHAnsi" w:hAnsiTheme="majorHAnsi"/>
              </w:rPr>
              <w:t>counties</w:t>
            </w:r>
            <w:r w:rsidR="00B075CC">
              <w:rPr>
                <w:rFonts w:asciiTheme="majorHAnsi" w:hAnsiTheme="majorHAnsi"/>
              </w:rPr>
              <w:t xml:space="preserve"> structure</w:t>
            </w:r>
            <w:r w:rsidR="00414A0E">
              <w:rPr>
                <w:rFonts w:asciiTheme="majorHAnsi" w:hAnsiTheme="majorHAnsi"/>
              </w:rPr>
              <w:t xml:space="preserve"> due to lack of staff and in</w:t>
            </w:r>
            <w:r w:rsidR="00B075CC">
              <w:rPr>
                <w:rFonts w:asciiTheme="majorHAnsi" w:hAnsiTheme="majorHAnsi"/>
              </w:rPr>
              <w:t>-</w:t>
            </w:r>
            <w:r w:rsidR="00414A0E">
              <w:rPr>
                <w:rFonts w:asciiTheme="majorHAnsi" w:hAnsiTheme="majorHAnsi"/>
              </w:rPr>
              <w:t>balance</w:t>
            </w:r>
            <w:r w:rsidR="00F914C6">
              <w:rPr>
                <w:rFonts w:asciiTheme="majorHAnsi" w:hAnsiTheme="majorHAnsi"/>
              </w:rPr>
              <w:t xml:space="preserve"> in numbers</w:t>
            </w:r>
            <w:r w:rsidR="00F82634">
              <w:rPr>
                <w:rFonts w:asciiTheme="majorHAnsi" w:hAnsiTheme="majorHAnsi"/>
              </w:rPr>
              <w:t xml:space="preserve"> and these issues still exist</w:t>
            </w:r>
          </w:p>
          <w:p w14:paraId="58803B08" w14:textId="6DA49A3C" w:rsidR="00F914C6" w:rsidRDefault="00F82634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Problem </w:t>
            </w:r>
            <w:r w:rsidR="00B075CC">
              <w:rPr>
                <w:rFonts w:asciiTheme="majorHAnsi" w:hAnsiTheme="majorHAnsi"/>
              </w:rPr>
              <w:t xml:space="preserve">also </w:t>
            </w:r>
            <w:r>
              <w:rPr>
                <w:rFonts w:asciiTheme="majorHAnsi" w:hAnsiTheme="majorHAnsi"/>
              </w:rPr>
              <w:t xml:space="preserve">of lack of volunteers </w:t>
            </w:r>
          </w:p>
          <w:p w14:paraId="260EB08F" w14:textId="30979F0D" w:rsidR="00F914C6" w:rsidRDefault="00F914C6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Have selectors at inter-county t’ment</w:t>
            </w:r>
            <w:r w:rsidR="00F82634">
              <w:rPr>
                <w:rFonts w:asciiTheme="majorHAnsi" w:hAnsiTheme="majorHAnsi"/>
              </w:rPr>
              <w:t>?</w:t>
            </w:r>
          </w:p>
          <w:p w14:paraId="7991DADB" w14:textId="35C2AC4F" w:rsidR="00FA045A" w:rsidRDefault="00FA045A" w:rsidP="00A85C8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KNL would prefer to stick with </w:t>
            </w:r>
            <w:proofErr w:type="spellStart"/>
            <w:r>
              <w:rPr>
                <w:rFonts w:asciiTheme="majorHAnsi" w:hAnsiTheme="majorHAnsi"/>
              </w:rPr>
              <w:t>SuperCounties</w:t>
            </w:r>
            <w:proofErr w:type="spellEnd"/>
            <w:r>
              <w:rPr>
                <w:rFonts w:asciiTheme="majorHAnsi" w:hAnsiTheme="majorHAnsi"/>
              </w:rPr>
              <w:t xml:space="preserve"> this season; </w:t>
            </w:r>
            <w:r w:rsidR="00BC5581">
              <w:rPr>
                <w:rFonts w:asciiTheme="majorHAnsi" w:hAnsiTheme="majorHAnsi"/>
              </w:rPr>
              <w:t>HM highlighted importance of early contact/planning with staff as well as parents</w:t>
            </w:r>
          </w:p>
          <w:p w14:paraId="2C69CCF7" w14:textId="76F23863" w:rsidR="00664705" w:rsidRPr="00664705" w:rsidRDefault="00664705" w:rsidP="00664705">
            <w:pPr>
              <w:spacing w:before="120" w:after="120"/>
              <w:rPr>
                <w:rFonts w:asciiTheme="majorHAnsi" w:hAnsiTheme="majorHAnsi"/>
              </w:rPr>
            </w:pPr>
            <w:r w:rsidRPr="00664705">
              <w:rPr>
                <w:rFonts w:asciiTheme="majorHAnsi" w:hAnsiTheme="majorHAnsi"/>
                <w:b/>
              </w:rPr>
              <w:t>ACTION</w:t>
            </w:r>
            <w:r>
              <w:rPr>
                <w:rFonts w:asciiTheme="majorHAnsi" w:hAnsiTheme="majorHAnsi"/>
              </w:rPr>
              <w:t xml:space="preserve">: </w:t>
            </w:r>
            <w:r w:rsidRPr="00664705">
              <w:rPr>
                <w:rFonts w:asciiTheme="majorHAnsi" w:hAnsiTheme="majorHAnsi"/>
                <w:b/>
              </w:rPr>
              <w:t>Schools’ meeting</w:t>
            </w:r>
            <w:r w:rsidRPr="00664705">
              <w:rPr>
                <w:rFonts w:asciiTheme="majorHAnsi" w:hAnsiTheme="majorHAnsi"/>
              </w:rPr>
              <w:t xml:space="preserve"> to put proposal forward but will d</w:t>
            </w:r>
            <w:r>
              <w:rPr>
                <w:rFonts w:asciiTheme="majorHAnsi" w:hAnsiTheme="majorHAnsi"/>
              </w:rPr>
              <w:t>o so in first half of next term</w:t>
            </w:r>
            <w:r w:rsidRPr="00664705">
              <w:rPr>
                <w:rFonts w:asciiTheme="majorHAnsi" w:hAnsiTheme="majorHAnsi"/>
              </w:rPr>
              <w:t xml:space="preserve"> </w:t>
            </w:r>
          </w:p>
          <w:p w14:paraId="0B0E702C" w14:textId="67404FF1" w:rsidR="00664705" w:rsidRPr="00664705" w:rsidRDefault="00664705" w:rsidP="00664705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ACTION: </w:t>
            </w:r>
            <w:r w:rsidR="00BC5581" w:rsidRPr="00664705">
              <w:rPr>
                <w:rFonts w:asciiTheme="majorHAnsi" w:hAnsiTheme="majorHAnsi"/>
                <w:b/>
              </w:rPr>
              <w:t>CW to put paper together showing her visi</w:t>
            </w:r>
            <w:r>
              <w:rPr>
                <w:rFonts w:asciiTheme="majorHAnsi" w:hAnsiTheme="majorHAnsi"/>
                <w:b/>
              </w:rPr>
              <w:t>on of how it would be structured</w:t>
            </w:r>
          </w:p>
        </w:tc>
        <w:tc>
          <w:tcPr>
            <w:tcW w:w="873" w:type="pct"/>
          </w:tcPr>
          <w:p w14:paraId="5D56DB1A" w14:textId="77777777" w:rsidR="00867D9E" w:rsidRDefault="00867D9E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68204DAF" w14:textId="77777777" w:rsidR="00BC5581" w:rsidRDefault="00BC5581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73E66741" w14:textId="77777777" w:rsidR="00664705" w:rsidRDefault="00664705" w:rsidP="00A85C86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3A51193A" w14:textId="2C47B6F3" w:rsidR="00BC5581" w:rsidRPr="00253127" w:rsidRDefault="00BC5581" w:rsidP="00A85C86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6E338C89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76AFB6B0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4E00712D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0202B347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3CA45BCC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08627303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43E2F2A9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74841C8D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0B48414A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6DFD754B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2F89AE0A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4FE68FC5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5B26661C" w14:textId="77777777" w:rsidR="00B075CC" w:rsidRDefault="00B075CC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56425F1E" w14:textId="4B47EFBE" w:rsidR="00664705" w:rsidRPr="00664705" w:rsidRDefault="00664705" w:rsidP="00A85C86">
            <w:pPr>
              <w:spacing w:before="120" w:after="120"/>
              <w:rPr>
                <w:rFonts w:asciiTheme="majorHAnsi" w:hAnsiTheme="majorHAnsi"/>
                <w:b/>
              </w:rPr>
            </w:pPr>
            <w:r w:rsidRPr="00664705">
              <w:rPr>
                <w:rFonts w:asciiTheme="majorHAnsi" w:hAnsiTheme="majorHAnsi"/>
                <w:b/>
              </w:rPr>
              <w:t>TH</w:t>
            </w:r>
          </w:p>
          <w:p w14:paraId="251F6088" w14:textId="77777777" w:rsidR="00253127" w:rsidRDefault="00253127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05AB111D" w14:textId="77777777" w:rsidR="00253127" w:rsidRDefault="00253127" w:rsidP="00A85C86">
            <w:pPr>
              <w:spacing w:before="120" w:after="120"/>
              <w:rPr>
                <w:rFonts w:asciiTheme="majorHAnsi" w:hAnsiTheme="majorHAnsi"/>
              </w:rPr>
            </w:pPr>
          </w:p>
          <w:p w14:paraId="43F20E31" w14:textId="0EBC37F7" w:rsidR="00BC5581" w:rsidRPr="00253127" w:rsidRDefault="00B075CC" w:rsidP="00A85C86">
            <w:pPr>
              <w:spacing w:before="120" w:after="120"/>
              <w:rPr>
                <w:rFonts w:asciiTheme="majorHAnsi" w:hAnsiTheme="majorHAnsi"/>
                <w:b/>
              </w:rPr>
            </w:pPr>
            <w:r w:rsidRPr="00253127">
              <w:rPr>
                <w:rFonts w:asciiTheme="majorHAnsi" w:hAnsiTheme="majorHAnsi"/>
                <w:b/>
              </w:rPr>
              <w:t>CW</w:t>
            </w:r>
          </w:p>
        </w:tc>
      </w:tr>
      <w:tr w:rsidR="00C77938" w:rsidRPr="009B4601" w14:paraId="0B8C01A8" w14:textId="77777777" w:rsidTr="00F164CE">
        <w:tc>
          <w:tcPr>
            <w:tcW w:w="407" w:type="pct"/>
          </w:tcPr>
          <w:p w14:paraId="1BBC5FD4" w14:textId="4AA352E3" w:rsidR="00C77938" w:rsidRDefault="00867D9E" w:rsidP="00F164CE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4</w:t>
            </w:r>
          </w:p>
        </w:tc>
        <w:tc>
          <w:tcPr>
            <w:tcW w:w="3720" w:type="pct"/>
          </w:tcPr>
          <w:p w14:paraId="354F6091" w14:textId="77777777" w:rsidR="00157C7D" w:rsidRDefault="00A85C86" w:rsidP="00A85C8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 competition dates</w:t>
            </w:r>
          </w:p>
          <w:p w14:paraId="30571EDF" w14:textId="322CACE9" w:rsidR="00664705" w:rsidRPr="00664705" w:rsidRDefault="00A85C86" w:rsidP="0066470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A85C86">
              <w:rPr>
                <w:rFonts w:asciiTheme="majorHAnsi" w:hAnsiTheme="majorHAnsi"/>
              </w:rPr>
              <w:t>Brucie is putting together</w:t>
            </w:r>
            <w:r w:rsidR="00664705">
              <w:rPr>
                <w:rFonts w:asciiTheme="majorHAnsi" w:hAnsiTheme="majorHAnsi"/>
              </w:rPr>
              <w:t xml:space="preserve"> national</w:t>
            </w:r>
            <w:r w:rsidRPr="00A85C86">
              <w:rPr>
                <w:rFonts w:asciiTheme="majorHAnsi" w:hAnsiTheme="majorHAnsi"/>
              </w:rPr>
              <w:t xml:space="preserve"> cal</w:t>
            </w:r>
            <w:r w:rsidR="00664705">
              <w:rPr>
                <w:rFonts w:asciiTheme="majorHAnsi" w:hAnsiTheme="majorHAnsi"/>
              </w:rPr>
              <w:t xml:space="preserve">endar with Carina others </w:t>
            </w:r>
          </w:p>
          <w:p w14:paraId="07A4C41C" w14:textId="41C77F03" w:rsidR="00FA045A" w:rsidRPr="00664705" w:rsidRDefault="00664705" w:rsidP="0066470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ACTION:  </w:t>
            </w:r>
            <w:r w:rsidR="007851A4" w:rsidRPr="00664705">
              <w:rPr>
                <w:rFonts w:asciiTheme="majorHAnsi" w:hAnsiTheme="majorHAnsi"/>
                <w:b/>
              </w:rPr>
              <w:t xml:space="preserve">NLC sub-committee </w:t>
            </w:r>
            <w:r w:rsidR="00A85C86" w:rsidRPr="00664705">
              <w:rPr>
                <w:rFonts w:asciiTheme="majorHAnsi" w:hAnsiTheme="majorHAnsi"/>
                <w:b/>
              </w:rPr>
              <w:t>zoom meeting on 29/5</w:t>
            </w:r>
            <w:r>
              <w:rPr>
                <w:rFonts w:asciiTheme="majorHAnsi" w:hAnsiTheme="majorHAnsi"/>
                <w:b/>
              </w:rPr>
              <w:t>/24</w:t>
            </w:r>
            <w:r w:rsidR="00A85C86" w:rsidRPr="00664705">
              <w:rPr>
                <w:rFonts w:asciiTheme="majorHAnsi" w:hAnsiTheme="majorHAnsi"/>
                <w:b/>
              </w:rPr>
              <w:t xml:space="preserve"> </w:t>
            </w:r>
            <w:r w:rsidR="007851A4" w:rsidRPr="00664705">
              <w:rPr>
                <w:rFonts w:asciiTheme="majorHAnsi" w:hAnsiTheme="majorHAnsi"/>
                <w:b/>
              </w:rPr>
              <w:t>7.00pm</w:t>
            </w:r>
            <w:r>
              <w:rPr>
                <w:rFonts w:asciiTheme="majorHAnsi" w:hAnsiTheme="majorHAnsi"/>
                <w:b/>
              </w:rPr>
              <w:t xml:space="preserve"> -</w:t>
            </w:r>
            <w:r w:rsidR="007851A4" w:rsidRPr="00664705">
              <w:rPr>
                <w:rFonts w:asciiTheme="majorHAnsi" w:hAnsiTheme="majorHAnsi"/>
              </w:rPr>
              <w:t xml:space="preserve"> </w:t>
            </w:r>
            <w:r w:rsidRPr="00664705">
              <w:rPr>
                <w:rFonts w:asciiTheme="majorHAnsi" w:hAnsiTheme="majorHAnsi"/>
                <w:b/>
              </w:rPr>
              <w:t>CW +VW</w:t>
            </w:r>
          </w:p>
        </w:tc>
        <w:tc>
          <w:tcPr>
            <w:tcW w:w="873" w:type="pct"/>
          </w:tcPr>
          <w:p w14:paraId="3EEAEFB8" w14:textId="77777777" w:rsidR="00F82634" w:rsidRDefault="00F82634" w:rsidP="00F164CE">
            <w:pPr>
              <w:spacing w:before="120" w:after="120"/>
              <w:rPr>
                <w:rFonts w:asciiTheme="majorHAnsi" w:hAnsiTheme="majorHAnsi"/>
              </w:rPr>
            </w:pPr>
          </w:p>
          <w:p w14:paraId="21769D61" w14:textId="77777777" w:rsidR="00F82634" w:rsidRDefault="00F82634" w:rsidP="00F164CE">
            <w:pPr>
              <w:spacing w:before="120" w:after="120"/>
              <w:rPr>
                <w:rFonts w:asciiTheme="majorHAnsi" w:hAnsiTheme="majorHAnsi"/>
              </w:rPr>
            </w:pPr>
          </w:p>
          <w:p w14:paraId="31B6F92E" w14:textId="77777777" w:rsidR="00664705" w:rsidRDefault="00664705" w:rsidP="00F164CE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55752EAA" w14:textId="114863FA" w:rsidR="00C77938" w:rsidRPr="00664705" w:rsidRDefault="00F82634" w:rsidP="00F164CE">
            <w:pPr>
              <w:spacing w:before="120" w:after="120"/>
              <w:rPr>
                <w:rFonts w:asciiTheme="majorHAnsi" w:hAnsiTheme="majorHAnsi"/>
                <w:b/>
              </w:rPr>
            </w:pPr>
            <w:r w:rsidRPr="00253127">
              <w:rPr>
                <w:rFonts w:asciiTheme="majorHAnsi" w:hAnsiTheme="majorHAnsi"/>
                <w:b/>
              </w:rPr>
              <w:t>CW/</w:t>
            </w:r>
            <w:r w:rsidR="00157C7D" w:rsidRPr="00253127">
              <w:rPr>
                <w:rFonts w:asciiTheme="majorHAnsi" w:hAnsiTheme="majorHAnsi"/>
                <w:b/>
              </w:rPr>
              <w:t>VW</w:t>
            </w:r>
          </w:p>
        </w:tc>
      </w:tr>
      <w:tr w:rsidR="00985923" w:rsidRPr="009B4601" w14:paraId="196FC78F" w14:textId="77777777" w:rsidTr="00446DC7">
        <w:tc>
          <w:tcPr>
            <w:tcW w:w="407" w:type="pct"/>
          </w:tcPr>
          <w:p w14:paraId="174FAD79" w14:textId="10874462" w:rsidR="00985923" w:rsidRDefault="007851A4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720" w:type="pct"/>
          </w:tcPr>
          <w:p w14:paraId="2CA41BEF" w14:textId="77777777" w:rsidR="00157C7D" w:rsidRDefault="00985923" w:rsidP="00867D9E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Treasurer</w:t>
            </w:r>
            <w:r w:rsidR="00E42B5B">
              <w:rPr>
                <w:rFonts w:asciiTheme="majorHAnsi" w:eastAsia="Calibri" w:hAnsiTheme="majorHAnsi" w:cs="Calibri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>update</w:t>
            </w:r>
          </w:p>
          <w:p w14:paraId="54C82E70" w14:textId="39F2EC2A" w:rsidR="00F82634" w:rsidRPr="00F82634" w:rsidRDefault="00FA045A" w:rsidP="00F8263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 w:rsidRPr="00F82634">
              <w:rPr>
                <w:rFonts w:asciiTheme="majorHAnsi" w:eastAsia="Calibri" w:hAnsiTheme="majorHAnsi" w:cs="Calibri"/>
              </w:rPr>
              <w:t>Received EL drawdown</w:t>
            </w:r>
            <w:r w:rsidR="00F82634" w:rsidRPr="00F82634">
              <w:rPr>
                <w:rFonts w:asciiTheme="majorHAnsi" w:eastAsia="Calibri" w:hAnsiTheme="majorHAnsi" w:cs="Calibri"/>
              </w:rPr>
              <w:t xml:space="preserve"> – no </w:t>
            </w:r>
            <w:r w:rsidR="00BD3728">
              <w:rPr>
                <w:rFonts w:asciiTheme="majorHAnsi" w:eastAsia="Calibri" w:hAnsiTheme="majorHAnsi" w:cs="Calibri"/>
              </w:rPr>
              <w:t>issues</w:t>
            </w:r>
            <w:r w:rsidR="00F82634" w:rsidRPr="00F82634">
              <w:rPr>
                <w:rFonts w:asciiTheme="majorHAnsi" w:eastAsia="Calibri" w:hAnsiTheme="majorHAnsi" w:cs="Calibri"/>
              </w:rPr>
              <w:t xml:space="preserve"> raised</w:t>
            </w:r>
          </w:p>
          <w:p w14:paraId="06D773F4" w14:textId="616092EA" w:rsidR="00664705" w:rsidRPr="00664705" w:rsidRDefault="00F82634" w:rsidP="0066470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KNL </w:t>
            </w:r>
            <w:r w:rsidR="00FA045A" w:rsidRPr="00F82634">
              <w:rPr>
                <w:rFonts w:asciiTheme="majorHAnsi" w:eastAsia="Calibri" w:hAnsiTheme="majorHAnsi" w:cs="Calibri"/>
              </w:rPr>
              <w:t xml:space="preserve">working through outstanding payments; </w:t>
            </w:r>
            <w:r w:rsidRPr="00F82634">
              <w:rPr>
                <w:rFonts w:asciiTheme="majorHAnsi" w:eastAsia="Calibri" w:hAnsiTheme="majorHAnsi" w:cs="Calibri"/>
              </w:rPr>
              <w:t xml:space="preserve">EL </w:t>
            </w:r>
            <w:r w:rsidR="00FA045A" w:rsidRPr="00F82634">
              <w:rPr>
                <w:rFonts w:asciiTheme="majorHAnsi" w:eastAsia="Calibri" w:hAnsiTheme="majorHAnsi" w:cs="Calibri"/>
              </w:rPr>
              <w:t xml:space="preserve">reminded KNL that </w:t>
            </w:r>
            <w:r w:rsidRPr="00F82634">
              <w:rPr>
                <w:rFonts w:asciiTheme="majorHAnsi" w:eastAsia="Calibri" w:hAnsiTheme="majorHAnsi" w:cs="Calibri"/>
              </w:rPr>
              <w:t>SWL</w:t>
            </w:r>
            <w:r w:rsidR="00FA045A" w:rsidRPr="00F82634">
              <w:rPr>
                <w:rFonts w:asciiTheme="majorHAnsi" w:eastAsia="Calibri" w:hAnsiTheme="majorHAnsi" w:cs="Calibri"/>
              </w:rPr>
              <w:t xml:space="preserve"> were overpaid last season</w:t>
            </w:r>
            <w:r w:rsidRPr="00F82634">
              <w:rPr>
                <w:rFonts w:asciiTheme="majorHAnsi" w:eastAsia="Calibri" w:hAnsiTheme="majorHAnsi" w:cs="Calibri"/>
              </w:rPr>
              <w:t xml:space="preserve"> and will need to redress</w:t>
            </w:r>
            <w:r w:rsidR="00FA045A" w:rsidRPr="00F82634">
              <w:rPr>
                <w:rFonts w:asciiTheme="majorHAnsi" w:eastAsia="Calibri" w:hAnsiTheme="majorHAnsi" w:cs="Calibri"/>
              </w:rPr>
              <w:t>; Westonbirt only item outstanding from Senior Lea</w:t>
            </w:r>
            <w:r w:rsidRPr="00F82634">
              <w:rPr>
                <w:rFonts w:asciiTheme="majorHAnsi" w:eastAsia="Calibri" w:hAnsiTheme="majorHAnsi" w:cs="Calibri"/>
              </w:rPr>
              <w:t>gue? Loss made on Super</w:t>
            </w:r>
            <w:r w:rsidR="00253127">
              <w:rPr>
                <w:rFonts w:asciiTheme="majorHAnsi" w:eastAsia="Calibri" w:hAnsiTheme="majorHAnsi" w:cs="Calibri"/>
              </w:rPr>
              <w:t xml:space="preserve"> </w:t>
            </w:r>
            <w:r w:rsidRPr="00F82634">
              <w:rPr>
                <w:rFonts w:asciiTheme="majorHAnsi" w:eastAsia="Calibri" w:hAnsiTheme="majorHAnsi" w:cs="Calibri"/>
              </w:rPr>
              <w:t xml:space="preserve">Counties </w:t>
            </w:r>
          </w:p>
          <w:p w14:paraId="66BEC97B" w14:textId="6DE100FC" w:rsidR="00FA045A" w:rsidRPr="00664705" w:rsidRDefault="00664705" w:rsidP="00664705">
            <w:pPr>
              <w:spacing w:before="120" w:after="120"/>
              <w:rPr>
                <w:rFonts w:asciiTheme="majorHAnsi" w:eastAsia="Calibri" w:hAnsiTheme="majorHAnsi" w:cs="Calibri"/>
                <w:b/>
              </w:rPr>
            </w:pPr>
            <w:r w:rsidRPr="00664705">
              <w:rPr>
                <w:rFonts w:asciiTheme="majorHAnsi" w:eastAsia="Calibri" w:hAnsiTheme="majorHAnsi" w:cs="Calibri"/>
                <w:b/>
              </w:rPr>
              <w:t xml:space="preserve">ACTION: </w:t>
            </w:r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r w:rsidR="00FA045A" w:rsidRPr="00664705">
              <w:rPr>
                <w:rFonts w:asciiTheme="majorHAnsi" w:eastAsia="Calibri" w:hAnsiTheme="majorHAnsi" w:cs="Calibri"/>
                <w:b/>
              </w:rPr>
              <w:t xml:space="preserve">KNL </w:t>
            </w:r>
            <w:r>
              <w:rPr>
                <w:rFonts w:asciiTheme="majorHAnsi" w:eastAsia="Calibri" w:hAnsiTheme="majorHAnsi" w:cs="Calibri"/>
                <w:b/>
              </w:rPr>
              <w:t>might</w:t>
            </w:r>
            <w:r w:rsidR="00FA045A" w:rsidRPr="00664705">
              <w:rPr>
                <w:rFonts w:asciiTheme="majorHAnsi" w:eastAsia="Calibri" w:hAnsiTheme="majorHAnsi" w:cs="Calibri"/>
                <w:b/>
              </w:rPr>
              <w:t xml:space="preserve"> ask EL for advance on next season to cover outstanding</w:t>
            </w:r>
            <w:r w:rsidR="00F82634" w:rsidRPr="00664705">
              <w:rPr>
                <w:rFonts w:asciiTheme="majorHAnsi" w:eastAsia="Calibri" w:hAnsiTheme="majorHAnsi" w:cs="Calibri"/>
                <w:b/>
              </w:rPr>
              <w:t xml:space="preserve"> payments</w:t>
            </w:r>
          </w:p>
        </w:tc>
        <w:tc>
          <w:tcPr>
            <w:tcW w:w="873" w:type="pct"/>
          </w:tcPr>
          <w:p w14:paraId="23E9FEEB" w14:textId="77777777" w:rsidR="00B075CC" w:rsidRDefault="00B075CC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2E54407" w14:textId="77777777" w:rsidR="00B075CC" w:rsidRDefault="00B075CC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06FA566" w14:textId="77777777" w:rsidR="00B075CC" w:rsidRDefault="00B075CC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6290044" w14:textId="77777777" w:rsidR="00B075CC" w:rsidRDefault="00B075CC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0F0F54C" w14:textId="77777777" w:rsidR="00664705" w:rsidRDefault="00664705" w:rsidP="000472CC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40445B4F" w14:textId="0F671244" w:rsidR="00985923" w:rsidRPr="00253127" w:rsidRDefault="00867D9E" w:rsidP="000472CC">
            <w:pPr>
              <w:spacing w:before="120" w:after="120"/>
              <w:rPr>
                <w:rFonts w:asciiTheme="majorHAnsi" w:hAnsiTheme="majorHAnsi"/>
                <w:b/>
              </w:rPr>
            </w:pPr>
            <w:r w:rsidRPr="00253127">
              <w:rPr>
                <w:rFonts w:asciiTheme="majorHAnsi" w:hAnsiTheme="majorHAnsi"/>
                <w:b/>
              </w:rPr>
              <w:t>KNL</w:t>
            </w:r>
          </w:p>
        </w:tc>
      </w:tr>
      <w:tr w:rsidR="00A907EE" w:rsidRPr="009B4601" w14:paraId="1AFF6B02" w14:textId="77777777" w:rsidTr="00446DC7">
        <w:tc>
          <w:tcPr>
            <w:tcW w:w="407" w:type="pct"/>
          </w:tcPr>
          <w:p w14:paraId="3637B0FE" w14:textId="1EAA5E73" w:rsidR="00A907EE" w:rsidRDefault="007851A4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720" w:type="pct"/>
          </w:tcPr>
          <w:p w14:paraId="716B182F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NLC update</w:t>
            </w:r>
          </w:p>
          <w:p w14:paraId="6E42496D" w14:textId="3DF8D7BD" w:rsidR="00FA045A" w:rsidRPr="00F82634" w:rsidRDefault="00FA045A" w:rsidP="00F8263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F82634">
              <w:rPr>
                <w:rFonts w:asciiTheme="majorHAnsi" w:hAnsiTheme="majorHAnsi"/>
              </w:rPr>
              <w:t>Email</w:t>
            </w:r>
            <w:r w:rsidR="00F82634" w:rsidRPr="00F82634">
              <w:rPr>
                <w:rFonts w:asciiTheme="majorHAnsi" w:hAnsiTheme="majorHAnsi"/>
              </w:rPr>
              <w:t xml:space="preserve"> received today</w:t>
            </w:r>
            <w:r w:rsidRPr="00F82634">
              <w:rPr>
                <w:rFonts w:asciiTheme="majorHAnsi" w:hAnsiTheme="majorHAnsi"/>
              </w:rPr>
              <w:t xml:space="preserve"> re new rules</w:t>
            </w:r>
            <w:r w:rsidR="00F82634" w:rsidRPr="00F82634">
              <w:rPr>
                <w:rFonts w:asciiTheme="majorHAnsi" w:hAnsiTheme="majorHAnsi"/>
              </w:rPr>
              <w:t>:</w:t>
            </w:r>
            <w:r w:rsidRPr="00F82634">
              <w:rPr>
                <w:rFonts w:asciiTheme="majorHAnsi" w:hAnsiTheme="majorHAnsi"/>
              </w:rPr>
              <w:t xml:space="preserve"> 15m seniors, U15s 11m tbc by UAG; confirmation expected very soon; </w:t>
            </w:r>
          </w:p>
          <w:p w14:paraId="118DDB3D" w14:textId="363A1915" w:rsidR="00F82634" w:rsidRPr="00664705" w:rsidRDefault="00664705" w:rsidP="0066470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ACTION:  </w:t>
            </w:r>
            <w:r w:rsidR="00F82634" w:rsidRPr="00664705">
              <w:rPr>
                <w:rFonts w:asciiTheme="majorHAnsi" w:hAnsiTheme="majorHAnsi"/>
                <w:b/>
              </w:rPr>
              <w:t>CW to let us know if she was unable to make any NLC meeting</w:t>
            </w:r>
            <w:r w:rsidR="00F82634" w:rsidRPr="00664705">
              <w:rPr>
                <w:rFonts w:asciiTheme="majorHAnsi" w:hAnsiTheme="majorHAnsi"/>
              </w:rPr>
              <w:t xml:space="preserve"> so someone else can go in her place</w:t>
            </w:r>
          </w:p>
        </w:tc>
        <w:tc>
          <w:tcPr>
            <w:tcW w:w="873" w:type="pct"/>
          </w:tcPr>
          <w:p w14:paraId="3CC92548" w14:textId="77777777" w:rsidR="00F82634" w:rsidRDefault="00F82634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BA809E9" w14:textId="77777777" w:rsidR="00F82634" w:rsidRDefault="00F82634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5BBBB92" w14:textId="77777777" w:rsidR="00253127" w:rsidRDefault="00253127" w:rsidP="000472CC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0A207A45" w14:textId="664B7101" w:rsidR="00A907EE" w:rsidRPr="00253127" w:rsidRDefault="007851A4" w:rsidP="000472CC">
            <w:pPr>
              <w:spacing w:before="120" w:after="120"/>
              <w:rPr>
                <w:rFonts w:asciiTheme="majorHAnsi" w:hAnsiTheme="majorHAnsi"/>
                <w:b/>
              </w:rPr>
            </w:pPr>
            <w:r w:rsidRPr="00253127">
              <w:rPr>
                <w:rFonts w:asciiTheme="majorHAnsi" w:hAnsiTheme="majorHAnsi"/>
                <w:b/>
              </w:rPr>
              <w:t>CW</w:t>
            </w:r>
          </w:p>
        </w:tc>
      </w:tr>
      <w:tr w:rsidR="00A907EE" w:rsidRPr="009B4601" w14:paraId="39553B88" w14:textId="77777777" w:rsidTr="00446DC7">
        <w:tc>
          <w:tcPr>
            <w:tcW w:w="407" w:type="pct"/>
          </w:tcPr>
          <w:p w14:paraId="5DF4C0A6" w14:textId="14FAA8B9" w:rsidR="00A907EE" w:rsidRDefault="007851A4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720" w:type="pct"/>
          </w:tcPr>
          <w:p w14:paraId="37AC4B5A" w14:textId="77777777" w:rsidR="00017ACE" w:rsidRDefault="00E42B5B" w:rsidP="009F002D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Umpiring </w:t>
            </w:r>
            <w:r w:rsidR="009F002D">
              <w:rPr>
                <w:rFonts w:asciiTheme="majorHAnsi" w:hAnsiTheme="majorHAnsi"/>
              </w:rPr>
              <w:t>u</w:t>
            </w:r>
            <w:r w:rsidR="00A907EE">
              <w:rPr>
                <w:rFonts w:asciiTheme="majorHAnsi" w:hAnsiTheme="majorHAnsi"/>
              </w:rPr>
              <w:t>pdate</w:t>
            </w:r>
          </w:p>
          <w:p w14:paraId="63089271" w14:textId="5AE6DCB4" w:rsidR="00414A0E" w:rsidRPr="00F82634" w:rsidRDefault="00414A0E" w:rsidP="00F8263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 w:rsidRPr="00F82634">
              <w:rPr>
                <w:rFonts w:asciiTheme="majorHAnsi" w:hAnsiTheme="majorHAnsi"/>
              </w:rPr>
              <w:t>new</w:t>
            </w:r>
            <w:proofErr w:type="gramEnd"/>
            <w:r w:rsidRPr="00F82634">
              <w:rPr>
                <w:rFonts w:asciiTheme="majorHAnsi" w:hAnsiTheme="majorHAnsi"/>
              </w:rPr>
              <w:t xml:space="preserve"> rules for Schools – Tia reported that nothing more heard from Wendy Reynolds</w:t>
            </w:r>
          </w:p>
          <w:p w14:paraId="118F93C6" w14:textId="317C2826" w:rsidR="00F82634" w:rsidRPr="00F82634" w:rsidRDefault="00F82634" w:rsidP="00F8263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BUCS will use new rules this season (shot</w:t>
            </w:r>
            <w:r w:rsidR="0025312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clock only for knock-outs/Final?)</w:t>
            </w:r>
          </w:p>
        </w:tc>
        <w:tc>
          <w:tcPr>
            <w:tcW w:w="873" w:type="pct"/>
          </w:tcPr>
          <w:p w14:paraId="4C24C2E2" w14:textId="4C0844E8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B4601" w:rsidRPr="009B4601" w14:paraId="4CCA2E54" w14:textId="77777777" w:rsidTr="00446DC7">
        <w:tc>
          <w:tcPr>
            <w:tcW w:w="407" w:type="pct"/>
          </w:tcPr>
          <w:p w14:paraId="5F567CCD" w14:textId="01589B07" w:rsidR="009B4601" w:rsidRPr="009B4601" w:rsidRDefault="007851A4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720" w:type="pct"/>
          </w:tcPr>
          <w:p w14:paraId="13FEA1FC" w14:textId="55F334ED" w:rsidR="009E6220" w:rsidRPr="00F433C5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Any Other Business</w:t>
            </w:r>
            <w:r w:rsidR="00F82634">
              <w:rPr>
                <w:rFonts w:asciiTheme="majorHAnsi" w:hAnsiTheme="majorHAnsi"/>
              </w:rPr>
              <w:t xml:space="preserve"> - none</w:t>
            </w:r>
          </w:p>
        </w:tc>
        <w:tc>
          <w:tcPr>
            <w:tcW w:w="873" w:type="pct"/>
          </w:tcPr>
          <w:p w14:paraId="2A990E66" w14:textId="744853EA" w:rsidR="009E6220" w:rsidRPr="009B4601" w:rsidRDefault="009E6220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B4601" w:rsidRPr="009B4601" w14:paraId="0EDA45A1" w14:textId="77777777" w:rsidTr="00446DC7">
        <w:tc>
          <w:tcPr>
            <w:tcW w:w="407" w:type="pct"/>
          </w:tcPr>
          <w:p w14:paraId="03602D1A" w14:textId="5904A367" w:rsidR="009B4601" w:rsidRPr="009B4601" w:rsidRDefault="007851A4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720" w:type="pct"/>
          </w:tcPr>
          <w:p w14:paraId="1BAEF718" w14:textId="712588A8" w:rsidR="00DD6CF7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Date of next meeting</w:t>
            </w:r>
            <w:r w:rsidR="00FA045A">
              <w:rPr>
                <w:rFonts w:asciiTheme="majorHAnsi" w:hAnsiTheme="majorHAnsi"/>
              </w:rPr>
              <w:t xml:space="preserve"> - tbc</w:t>
            </w:r>
          </w:p>
        </w:tc>
        <w:tc>
          <w:tcPr>
            <w:tcW w:w="873" w:type="pct"/>
          </w:tcPr>
          <w:p w14:paraId="224A137C" w14:textId="15C83DD5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3A57D0D5" w14:textId="77777777" w:rsidR="000716A9" w:rsidRDefault="000716A9"/>
    <w:sectPr w:rsidR="000716A9" w:rsidSect="00A11B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67"/>
    <w:multiLevelType w:val="hybridMultilevel"/>
    <w:tmpl w:val="8160E28C"/>
    <w:lvl w:ilvl="0" w:tplc="ED428F1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D618F"/>
    <w:multiLevelType w:val="hybridMultilevel"/>
    <w:tmpl w:val="F06AD0C6"/>
    <w:lvl w:ilvl="0" w:tplc="6166DF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44A3"/>
    <w:multiLevelType w:val="hybridMultilevel"/>
    <w:tmpl w:val="5F70E11C"/>
    <w:lvl w:ilvl="0" w:tplc="203A9FD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0850"/>
    <w:multiLevelType w:val="hybridMultilevel"/>
    <w:tmpl w:val="C3F2958C"/>
    <w:lvl w:ilvl="0" w:tplc="306C0F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920F0"/>
    <w:multiLevelType w:val="hybridMultilevel"/>
    <w:tmpl w:val="9FF609E8"/>
    <w:lvl w:ilvl="0" w:tplc="F93071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53FCE"/>
    <w:multiLevelType w:val="hybridMultilevel"/>
    <w:tmpl w:val="4FACD8D8"/>
    <w:lvl w:ilvl="0" w:tplc="9ADEB12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34038"/>
    <w:multiLevelType w:val="hybridMultilevel"/>
    <w:tmpl w:val="BB2E57C8"/>
    <w:lvl w:ilvl="0" w:tplc="A98036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13AB"/>
    <w:multiLevelType w:val="hybridMultilevel"/>
    <w:tmpl w:val="403CCEFA"/>
    <w:lvl w:ilvl="0" w:tplc="81622E44">
      <w:start w:val="77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9"/>
    <w:rsid w:val="00017ACE"/>
    <w:rsid w:val="000339F9"/>
    <w:rsid w:val="000472CC"/>
    <w:rsid w:val="000716A9"/>
    <w:rsid w:val="00093C98"/>
    <w:rsid w:val="000A0253"/>
    <w:rsid w:val="000C6007"/>
    <w:rsid w:val="000D00E5"/>
    <w:rsid w:val="00156973"/>
    <w:rsid w:val="00157C7D"/>
    <w:rsid w:val="001E3352"/>
    <w:rsid w:val="00201DA6"/>
    <w:rsid w:val="0022390C"/>
    <w:rsid w:val="00253127"/>
    <w:rsid w:val="00286BCE"/>
    <w:rsid w:val="002C777D"/>
    <w:rsid w:val="002E0569"/>
    <w:rsid w:val="002F5C35"/>
    <w:rsid w:val="002F7713"/>
    <w:rsid w:val="00346A9D"/>
    <w:rsid w:val="0038545B"/>
    <w:rsid w:val="003C253A"/>
    <w:rsid w:val="003C6C4F"/>
    <w:rsid w:val="00407EBF"/>
    <w:rsid w:val="00414A0E"/>
    <w:rsid w:val="00446DC7"/>
    <w:rsid w:val="004C5893"/>
    <w:rsid w:val="004F076F"/>
    <w:rsid w:val="00510966"/>
    <w:rsid w:val="005F46B5"/>
    <w:rsid w:val="00601859"/>
    <w:rsid w:val="00652DE1"/>
    <w:rsid w:val="00653967"/>
    <w:rsid w:val="00664705"/>
    <w:rsid w:val="00690E0D"/>
    <w:rsid w:val="006E2927"/>
    <w:rsid w:val="00723281"/>
    <w:rsid w:val="007851A4"/>
    <w:rsid w:val="0079650B"/>
    <w:rsid w:val="00867D9E"/>
    <w:rsid w:val="00897477"/>
    <w:rsid w:val="008B365E"/>
    <w:rsid w:val="008C085C"/>
    <w:rsid w:val="008E7B36"/>
    <w:rsid w:val="0097093F"/>
    <w:rsid w:val="00985923"/>
    <w:rsid w:val="009B4601"/>
    <w:rsid w:val="009D2FB0"/>
    <w:rsid w:val="009D67B9"/>
    <w:rsid w:val="009E6220"/>
    <w:rsid w:val="009F002D"/>
    <w:rsid w:val="00A11B0A"/>
    <w:rsid w:val="00A85C86"/>
    <w:rsid w:val="00A907EE"/>
    <w:rsid w:val="00AB7FF7"/>
    <w:rsid w:val="00AE0D49"/>
    <w:rsid w:val="00B075CC"/>
    <w:rsid w:val="00B444EC"/>
    <w:rsid w:val="00B62D85"/>
    <w:rsid w:val="00B84DD4"/>
    <w:rsid w:val="00BA5752"/>
    <w:rsid w:val="00BC5581"/>
    <w:rsid w:val="00BD3728"/>
    <w:rsid w:val="00BE2A46"/>
    <w:rsid w:val="00C77938"/>
    <w:rsid w:val="00CE695C"/>
    <w:rsid w:val="00D048E0"/>
    <w:rsid w:val="00DD6CF7"/>
    <w:rsid w:val="00E42B5B"/>
    <w:rsid w:val="00E46B59"/>
    <w:rsid w:val="00F164CE"/>
    <w:rsid w:val="00F433C5"/>
    <w:rsid w:val="00F82634"/>
    <w:rsid w:val="00F914C6"/>
    <w:rsid w:val="00FA045A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ictoriawestwood:Library:Mobile%20Documents:com~apple~CloudDocs:Victoria:Lacrosse:SWL:Template%20with%20banner%20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banner SW.dotx</Template>
  <TotalTime>19</TotalTime>
  <Pages>2</Pages>
  <Words>423</Words>
  <Characters>2417</Characters>
  <Application>Microsoft Macintosh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5</cp:revision>
  <dcterms:created xsi:type="dcterms:W3CDTF">2024-05-20T16:54:00Z</dcterms:created>
  <dcterms:modified xsi:type="dcterms:W3CDTF">2024-05-21T07:51:00Z</dcterms:modified>
</cp:coreProperties>
</file>